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E0" w:rsidRPr="005642D7" w:rsidRDefault="002B4DE0" w:rsidP="002B4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  <w:r w:rsidRPr="00996D48">
        <w:rPr>
          <w:rFonts w:ascii="Times New Roman" w:eastAsia="Times New Roman" w:hAnsi="Times New Roman"/>
        </w:rPr>
        <w:t>Wałbrzych</w:t>
      </w:r>
      <w:r w:rsidRPr="009070A3">
        <w:rPr>
          <w:rFonts w:ascii="Times New Roman" w:eastAsia="Times New Roman" w:hAnsi="Times New Roman"/>
        </w:rPr>
        <w:t xml:space="preserve">, </w:t>
      </w:r>
      <w:r w:rsidR="00531240">
        <w:rPr>
          <w:rFonts w:ascii="Times New Roman" w:eastAsia="Times New Roman" w:hAnsi="Times New Roman"/>
        </w:rPr>
        <w:t>04.02</w:t>
      </w:r>
      <w:r w:rsidR="008A7C87">
        <w:rPr>
          <w:rFonts w:ascii="Times New Roman" w:eastAsia="Times New Roman" w:hAnsi="Times New Roman"/>
        </w:rPr>
        <w:t>.2020</w:t>
      </w:r>
      <w:r w:rsidR="00523EB3">
        <w:rPr>
          <w:rFonts w:ascii="Times New Roman" w:eastAsia="Times New Roman" w:hAnsi="Times New Roman"/>
        </w:rPr>
        <w:t xml:space="preserve"> </w:t>
      </w:r>
      <w:r w:rsidRPr="009070A3">
        <w:rPr>
          <w:rFonts w:ascii="Times New Roman" w:eastAsia="Times New Roman" w:hAnsi="Times New Roman"/>
        </w:rPr>
        <w:t xml:space="preserve"> r. </w:t>
      </w:r>
    </w:p>
    <w:p w:rsidR="002B4DE0" w:rsidRPr="00BD6AFA" w:rsidRDefault="002B4DE0" w:rsidP="002B4DE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/>
        </w:rPr>
      </w:pPr>
    </w:p>
    <w:p w:rsidR="0085250C" w:rsidRDefault="0085250C" w:rsidP="002B4DE0">
      <w:pPr>
        <w:widowControl w:val="0"/>
        <w:autoSpaceDE w:val="0"/>
        <w:autoSpaceDN w:val="0"/>
        <w:spacing w:before="89" w:after="0" w:line="240" w:lineRule="auto"/>
        <w:ind w:left="972" w:right="737"/>
        <w:jc w:val="center"/>
        <w:outlineLvl w:val="0"/>
        <w:rPr>
          <w:rFonts w:ascii="Times New Roman" w:eastAsia="Times New Roman" w:hAnsi="Times New Roman"/>
          <w:b/>
          <w:bCs/>
          <w:w w:val="105"/>
          <w:sz w:val="28"/>
          <w:szCs w:val="28"/>
        </w:rPr>
      </w:pPr>
    </w:p>
    <w:p w:rsidR="002B4DE0" w:rsidRPr="00684D96" w:rsidRDefault="002B4DE0" w:rsidP="002B4DE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</w:rPr>
      </w:pPr>
    </w:p>
    <w:p w:rsidR="007770F9" w:rsidRPr="00D32772" w:rsidRDefault="00D32772" w:rsidP="00B94A2A">
      <w:pPr>
        <w:widowControl w:val="0"/>
        <w:autoSpaceDE w:val="0"/>
        <w:autoSpaceDN w:val="0"/>
        <w:spacing w:after="0" w:line="307" w:lineRule="auto"/>
        <w:ind w:left="972" w:right="142"/>
        <w:jc w:val="both"/>
        <w:rPr>
          <w:rFonts w:ascii="Times New Roman" w:eastAsia="Times New Roman" w:hAnsi="Times New Roman"/>
          <w:w w:val="105"/>
        </w:rPr>
      </w:pPr>
      <w:r w:rsidRPr="00D32772">
        <w:rPr>
          <w:rFonts w:ascii="Times New Roman" w:eastAsia="Times New Roman" w:hAnsi="Times New Roman"/>
          <w:w w:val="105"/>
        </w:rPr>
        <w:t>ZP/                /2020</w:t>
      </w:r>
    </w:p>
    <w:p w:rsidR="00D32772" w:rsidRDefault="00D32772" w:rsidP="00D32772">
      <w:pPr>
        <w:widowControl w:val="0"/>
        <w:autoSpaceDE w:val="0"/>
        <w:autoSpaceDN w:val="0"/>
        <w:spacing w:after="0" w:line="307" w:lineRule="auto"/>
        <w:ind w:left="972" w:right="142"/>
        <w:jc w:val="right"/>
        <w:rPr>
          <w:rFonts w:ascii="Times New Roman" w:eastAsia="Times New Roman" w:hAnsi="Times New Roman"/>
          <w:b/>
          <w:w w:val="105"/>
        </w:rPr>
      </w:pPr>
      <w:r>
        <w:rPr>
          <w:rFonts w:ascii="Times New Roman" w:eastAsia="Times New Roman" w:hAnsi="Times New Roman"/>
          <w:b/>
          <w:w w:val="105"/>
        </w:rPr>
        <w:t>Wg rozdzielnika</w:t>
      </w:r>
    </w:p>
    <w:p w:rsidR="00D32772" w:rsidRPr="00D32772" w:rsidRDefault="00D32772" w:rsidP="00B94A2A">
      <w:pPr>
        <w:widowControl w:val="0"/>
        <w:autoSpaceDE w:val="0"/>
        <w:autoSpaceDN w:val="0"/>
        <w:spacing w:after="0" w:line="307" w:lineRule="auto"/>
        <w:ind w:left="972" w:right="142"/>
        <w:jc w:val="both"/>
        <w:rPr>
          <w:rFonts w:ascii="Times New Roman" w:eastAsia="Times New Roman" w:hAnsi="Times New Roman"/>
          <w:w w:val="105"/>
        </w:rPr>
      </w:pPr>
    </w:p>
    <w:p w:rsidR="002B4DE0" w:rsidRPr="00D32772" w:rsidRDefault="007770F9" w:rsidP="00D32772">
      <w:pPr>
        <w:widowControl w:val="0"/>
        <w:autoSpaceDE w:val="0"/>
        <w:autoSpaceDN w:val="0"/>
        <w:spacing w:after="0" w:line="307" w:lineRule="auto"/>
        <w:ind w:left="993" w:right="142" w:hanging="993"/>
        <w:jc w:val="both"/>
        <w:rPr>
          <w:rFonts w:ascii="Times New Roman" w:eastAsia="Times New Roman" w:hAnsi="Times New Roman"/>
          <w:w w:val="105"/>
        </w:rPr>
      </w:pPr>
      <w:r w:rsidRPr="00D32772">
        <w:rPr>
          <w:rFonts w:ascii="Times New Roman" w:eastAsia="Times New Roman" w:hAnsi="Times New Roman"/>
          <w:w w:val="105"/>
        </w:rPr>
        <w:t xml:space="preserve">Dotyczy: zapytania ofertowego </w:t>
      </w:r>
      <w:r w:rsidR="002B4DE0" w:rsidRPr="00D32772">
        <w:rPr>
          <w:rFonts w:ascii="Times New Roman" w:eastAsia="Times New Roman" w:hAnsi="Times New Roman"/>
          <w:w w:val="105"/>
        </w:rPr>
        <w:t>na:</w:t>
      </w:r>
      <w:r w:rsidR="002B4DE0" w:rsidRPr="00D32772">
        <w:rPr>
          <w:rFonts w:ascii="Times New Roman" w:eastAsia="Times New Roman" w:hAnsi="Times New Roman"/>
        </w:rPr>
        <w:t xml:space="preserve"> „</w:t>
      </w:r>
      <w:r w:rsidR="00553165" w:rsidRPr="00553165">
        <w:rPr>
          <w:rFonts w:ascii="Times New Roman" w:eastAsia="Times New Roman" w:hAnsi="Times New Roman"/>
        </w:rPr>
        <w:t>Dostawę 4 szt. opon do ładowarki KOMATSU WA 380-8</w:t>
      </w:r>
      <w:r w:rsidR="00B5775D" w:rsidRPr="00D32772">
        <w:rPr>
          <w:rFonts w:ascii="Times New Roman" w:eastAsia="Times New Roman" w:hAnsi="Times New Roman"/>
        </w:rPr>
        <w:t>”.</w:t>
      </w:r>
    </w:p>
    <w:p w:rsidR="002B4DE0" w:rsidRPr="001C202C" w:rsidRDefault="002B4DE0" w:rsidP="002B4DE0">
      <w:pPr>
        <w:widowControl w:val="0"/>
        <w:tabs>
          <w:tab w:val="left" w:pos="1012"/>
          <w:tab w:val="left" w:pos="4995"/>
        </w:tabs>
        <w:autoSpaceDE w:val="0"/>
        <w:autoSpaceDN w:val="0"/>
        <w:spacing w:before="89" w:after="0" w:line="240" w:lineRule="auto"/>
        <w:ind w:left="1011"/>
        <w:jc w:val="both"/>
        <w:rPr>
          <w:rFonts w:ascii="Times New Roman" w:eastAsia="Times New Roman" w:hAnsi="Times New Roman"/>
        </w:rPr>
      </w:pPr>
      <w:r w:rsidRPr="00102971">
        <w:rPr>
          <w:rFonts w:ascii="Times New Roman" w:eastAsia="Times New Roman" w:hAnsi="Times New Roman"/>
          <w:b/>
        </w:rPr>
        <w:tab/>
      </w:r>
      <w:r w:rsidRPr="00102971">
        <w:rPr>
          <w:rFonts w:ascii="Times New Roman" w:eastAsia="Times New Roman" w:hAnsi="Times New Roman"/>
          <w:b/>
        </w:rPr>
        <w:tab/>
      </w:r>
    </w:p>
    <w:p w:rsidR="002B4DE0" w:rsidRDefault="002B4DE0" w:rsidP="002B4DE0">
      <w:pPr>
        <w:pStyle w:val="Akapitzlist"/>
        <w:widowControl w:val="0"/>
        <w:tabs>
          <w:tab w:val="left" w:pos="1128"/>
        </w:tabs>
        <w:autoSpaceDE w:val="0"/>
        <w:autoSpaceDN w:val="0"/>
        <w:spacing w:before="1" w:after="0" w:line="295" w:lineRule="auto"/>
        <w:ind w:left="567" w:right="1335"/>
        <w:jc w:val="both"/>
        <w:rPr>
          <w:rFonts w:ascii="Times New Roman" w:eastAsia="Times New Roman" w:hAnsi="Times New Roman"/>
        </w:rPr>
      </w:pPr>
    </w:p>
    <w:p w:rsidR="007770F9" w:rsidRDefault="00531240" w:rsidP="002B4DE0">
      <w:pPr>
        <w:pStyle w:val="Akapitzlist"/>
        <w:widowControl w:val="0"/>
        <w:tabs>
          <w:tab w:val="left" w:pos="1128"/>
        </w:tabs>
        <w:autoSpaceDE w:val="0"/>
        <w:autoSpaceDN w:val="0"/>
        <w:spacing w:before="1" w:after="0" w:line="295" w:lineRule="auto"/>
        <w:ind w:left="567" w:right="13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Uprzejmie informujemy, że do Zamawiającego wpłynęło następujące pytanie:</w:t>
      </w:r>
    </w:p>
    <w:p w:rsidR="007770F9" w:rsidRDefault="007770F9" w:rsidP="002B4DE0">
      <w:pPr>
        <w:pStyle w:val="Akapitzlist"/>
        <w:widowControl w:val="0"/>
        <w:tabs>
          <w:tab w:val="left" w:pos="1128"/>
        </w:tabs>
        <w:autoSpaceDE w:val="0"/>
        <w:autoSpaceDN w:val="0"/>
        <w:spacing w:before="1" w:after="0" w:line="295" w:lineRule="auto"/>
        <w:ind w:left="567" w:right="1335"/>
        <w:jc w:val="both"/>
        <w:rPr>
          <w:rFonts w:ascii="Times New Roman" w:eastAsia="Times New Roman" w:hAnsi="Times New Roman"/>
        </w:rPr>
      </w:pPr>
    </w:p>
    <w:p w:rsidR="00CA1F1E" w:rsidRPr="00531240" w:rsidRDefault="007770F9" w:rsidP="00531240">
      <w:pPr>
        <w:pStyle w:val="Akapitzlist"/>
        <w:widowControl w:val="0"/>
        <w:tabs>
          <w:tab w:val="left" w:pos="1128"/>
        </w:tabs>
        <w:autoSpaceDE w:val="0"/>
        <w:autoSpaceDN w:val="0"/>
        <w:spacing w:before="1" w:after="0" w:line="295" w:lineRule="auto"/>
        <w:ind w:left="567" w:right="-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531240" w:rsidRPr="00531240">
        <w:rPr>
          <w:rFonts w:ascii="Times New Roman" w:eastAsia="Times New Roman" w:hAnsi="Times New Roman"/>
        </w:rPr>
        <w:t>Zgodnie z przetargiem na dostawę opon do ładow</w:t>
      </w:r>
      <w:r w:rsidR="00531240">
        <w:rPr>
          <w:rFonts w:ascii="Times New Roman" w:eastAsia="Times New Roman" w:hAnsi="Times New Roman"/>
        </w:rPr>
        <w:t xml:space="preserve">arki </w:t>
      </w:r>
      <w:proofErr w:type="spellStart"/>
      <w:r w:rsidR="00531240">
        <w:rPr>
          <w:rFonts w:ascii="Times New Roman" w:eastAsia="Times New Roman" w:hAnsi="Times New Roman"/>
        </w:rPr>
        <w:t>Komatsu</w:t>
      </w:r>
      <w:proofErr w:type="spellEnd"/>
      <w:r w:rsidR="00531240">
        <w:rPr>
          <w:rFonts w:ascii="Times New Roman" w:eastAsia="Times New Roman" w:hAnsi="Times New Roman"/>
        </w:rPr>
        <w:t xml:space="preserve"> WA 380-8  c</w:t>
      </w:r>
      <w:r w:rsidR="00531240" w:rsidRPr="00531240">
        <w:rPr>
          <w:rFonts w:ascii="Times New Roman" w:eastAsia="Times New Roman" w:hAnsi="Times New Roman"/>
        </w:rPr>
        <w:t>hciałbym zapytać czy wzór bieżnika widoczny w broszurze którą znajdzie Pani w załączniku będzie wam odpowiadał ?? Jest to bieżnik który stosujemy na wszystkich sortowniach śmieci do których dostarczamy opony.</w:t>
      </w:r>
    </w:p>
    <w:p w:rsidR="001C40C6" w:rsidRDefault="001C40C6" w:rsidP="00E60CF9">
      <w:pPr>
        <w:tabs>
          <w:tab w:val="left" w:pos="1142"/>
        </w:tabs>
        <w:jc w:val="right"/>
        <w:rPr>
          <w:rFonts w:ascii="Times New Roman" w:hAnsi="Times New Roman"/>
          <w:sz w:val="24"/>
          <w:szCs w:val="24"/>
        </w:rPr>
      </w:pPr>
    </w:p>
    <w:p w:rsidR="008D7D21" w:rsidRDefault="008D7D21" w:rsidP="008D7D21">
      <w:pPr>
        <w:tabs>
          <w:tab w:val="left" w:pos="1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</w:t>
      </w:r>
    </w:p>
    <w:p w:rsidR="008D7D21" w:rsidRDefault="008D7D21" w:rsidP="008D7D21">
      <w:pPr>
        <w:tabs>
          <w:tab w:val="left" w:pos="1142"/>
        </w:tabs>
        <w:jc w:val="both"/>
        <w:rPr>
          <w:rFonts w:ascii="Times New Roman" w:hAnsi="Times New Roman"/>
          <w:sz w:val="24"/>
          <w:szCs w:val="24"/>
        </w:rPr>
      </w:pPr>
      <w:r w:rsidRPr="008D7D21">
        <w:rPr>
          <w:rFonts w:ascii="Times New Roman" w:hAnsi="Times New Roman"/>
          <w:sz w:val="24"/>
          <w:szCs w:val="24"/>
        </w:rPr>
        <w:t xml:space="preserve">Zamawiający </w:t>
      </w:r>
      <w:r w:rsidR="00665C9B">
        <w:rPr>
          <w:rFonts w:ascii="Times New Roman" w:hAnsi="Times New Roman"/>
          <w:sz w:val="24"/>
          <w:szCs w:val="24"/>
        </w:rPr>
        <w:t>dopuszc</w:t>
      </w:r>
      <w:r w:rsidR="00EA5723">
        <w:rPr>
          <w:rFonts w:ascii="Times New Roman" w:hAnsi="Times New Roman"/>
          <w:sz w:val="24"/>
          <w:szCs w:val="24"/>
        </w:rPr>
        <w:t>za zaproponowany układ bieżnika.</w:t>
      </w:r>
    </w:p>
    <w:p w:rsidR="00553165" w:rsidRDefault="00553165" w:rsidP="008D7D21">
      <w:pPr>
        <w:tabs>
          <w:tab w:val="left" w:pos="1142"/>
        </w:tabs>
        <w:jc w:val="both"/>
        <w:rPr>
          <w:rFonts w:ascii="Times New Roman" w:hAnsi="Times New Roman"/>
          <w:sz w:val="24"/>
          <w:szCs w:val="24"/>
        </w:rPr>
      </w:pPr>
    </w:p>
    <w:p w:rsidR="00553165" w:rsidRDefault="00553165" w:rsidP="008D7D21">
      <w:pPr>
        <w:tabs>
          <w:tab w:val="left" w:pos="1142"/>
        </w:tabs>
        <w:jc w:val="both"/>
        <w:rPr>
          <w:rFonts w:ascii="Times New Roman" w:hAnsi="Times New Roman"/>
          <w:sz w:val="24"/>
          <w:szCs w:val="24"/>
        </w:rPr>
      </w:pPr>
    </w:p>
    <w:p w:rsidR="00553165" w:rsidRDefault="00553165" w:rsidP="00553165">
      <w:pPr>
        <w:tabs>
          <w:tab w:val="left" w:pos="1142"/>
        </w:tabs>
        <w:ind w:left="609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Prezes Zarządu</w:t>
      </w:r>
    </w:p>
    <w:p w:rsidR="00553165" w:rsidRPr="001C40C6" w:rsidRDefault="00553165" w:rsidP="00553165">
      <w:pPr>
        <w:tabs>
          <w:tab w:val="left" w:pos="1142"/>
        </w:tabs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Bogdan </w:t>
      </w:r>
      <w:bookmarkEnd w:id="0"/>
      <w:r>
        <w:rPr>
          <w:rFonts w:ascii="Times New Roman" w:hAnsi="Times New Roman"/>
          <w:sz w:val="24"/>
          <w:szCs w:val="24"/>
        </w:rPr>
        <w:t>Stanek</w:t>
      </w:r>
    </w:p>
    <w:sectPr w:rsidR="00553165" w:rsidRPr="001C40C6" w:rsidSect="000829D3">
      <w:headerReference w:type="first" r:id="rId8"/>
      <w:footerReference w:type="first" r:id="rId9"/>
      <w:pgSz w:w="11906" w:h="16838"/>
      <w:pgMar w:top="2268" w:right="851" w:bottom="1134" w:left="851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C3" w:rsidRDefault="00E24FC3" w:rsidP="002C166E">
      <w:pPr>
        <w:spacing w:after="0" w:line="240" w:lineRule="auto"/>
      </w:pPr>
      <w:r>
        <w:separator/>
      </w:r>
    </w:p>
  </w:endnote>
  <w:endnote w:type="continuationSeparator" w:id="0">
    <w:p w:rsidR="00E24FC3" w:rsidRDefault="00E24FC3" w:rsidP="002C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32" w:rsidRDefault="00703934" w:rsidP="00096137">
    <w:pPr>
      <w:pStyle w:val="Stopka"/>
      <w:ind w:right="-567"/>
      <w:contextualSpacing/>
      <w:rPr>
        <w:rFonts w:ascii="Arial" w:hAnsi="Arial" w:cs="Arial"/>
        <w:sz w:val="20"/>
        <w:szCs w:val="20"/>
      </w:rPr>
    </w:pPr>
    <w:r w:rsidRPr="000829D3">
      <w:rPr>
        <w:noProof/>
        <w:color w:val="38BEEF"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-4790</wp:posOffset>
              </wp:positionV>
              <wp:extent cx="6468118" cy="0"/>
              <wp:effectExtent l="0" t="0" r="2794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6811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38BEE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B8542" id="Łącznik prosty 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4pt" to="509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" strokecolor="#38beef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:rsidR="000959C7" w:rsidRDefault="00CD7732" w:rsidP="00CD7732">
    <w:pPr>
      <w:pStyle w:val="Stopka"/>
      <w:tabs>
        <w:tab w:val="left" w:pos="6555"/>
      </w:tabs>
      <w:ind w:right="-567"/>
      <w:contextualSpacing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703934" w:rsidRDefault="002B4DE0" w:rsidP="00CD7732">
    <w:pPr>
      <w:pStyle w:val="Stopka"/>
      <w:tabs>
        <w:tab w:val="left" w:pos="6555"/>
      </w:tabs>
      <w:ind w:right="-567"/>
      <w:contextualSpacing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433070</wp:posOffset>
          </wp:positionH>
          <wp:positionV relativeFrom="paragraph">
            <wp:posOffset>207645</wp:posOffset>
          </wp:positionV>
          <wp:extent cx="6046470" cy="602615"/>
          <wp:effectExtent l="0" t="0" r="0" b="6985"/>
          <wp:wrapSquare wrapText="bothSides"/>
          <wp:docPr id="1" name="Obraz 1" descr="nap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pi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4" b="6502"/>
                  <a:stretch>
                    <a:fillRect/>
                  </a:stretch>
                </pic:blipFill>
                <pic:spPr bwMode="auto">
                  <a:xfrm>
                    <a:off x="0" y="0"/>
                    <a:ext cx="60464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934" w:rsidRDefault="00703934" w:rsidP="00CD7732">
    <w:pPr>
      <w:pStyle w:val="Stopka"/>
      <w:tabs>
        <w:tab w:val="left" w:pos="6555"/>
      </w:tabs>
      <w:ind w:right="-567"/>
      <w:contextualSpacing/>
      <w:rPr>
        <w:rFonts w:ascii="Arial" w:hAnsi="Arial" w:cs="Arial"/>
        <w:sz w:val="20"/>
        <w:szCs w:val="20"/>
      </w:rPr>
    </w:pPr>
  </w:p>
  <w:p w:rsidR="00703934" w:rsidRDefault="00703934" w:rsidP="00CD7732">
    <w:pPr>
      <w:pStyle w:val="Stopka"/>
      <w:tabs>
        <w:tab w:val="left" w:pos="6555"/>
      </w:tabs>
      <w:ind w:right="-567"/>
      <w:contextualSpacing/>
      <w:rPr>
        <w:rFonts w:ascii="Arial" w:hAnsi="Arial" w:cs="Arial"/>
        <w:sz w:val="20"/>
        <w:szCs w:val="20"/>
      </w:rPr>
    </w:pPr>
  </w:p>
  <w:p w:rsidR="00822DED" w:rsidRDefault="00822DED" w:rsidP="00CD7732">
    <w:pPr>
      <w:pStyle w:val="Stopka"/>
      <w:tabs>
        <w:tab w:val="left" w:pos="6555"/>
      </w:tabs>
      <w:ind w:right="-567"/>
      <w:contextualSpacing/>
      <w:rPr>
        <w:rFonts w:ascii="Arial" w:hAnsi="Arial" w:cs="Arial"/>
        <w:sz w:val="20"/>
        <w:szCs w:val="20"/>
      </w:rPr>
    </w:pPr>
  </w:p>
  <w:p w:rsidR="00CD7732" w:rsidRDefault="00CD7732" w:rsidP="00703934">
    <w:pPr>
      <w:pStyle w:val="Stopka"/>
      <w:tabs>
        <w:tab w:val="left" w:pos="6555"/>
      </w:tabs>
      <w:ind w:right="-2"/>
      <w:contextualSpacing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C3" w:rsidRDefault="00E24FC3" w:rsidP="002C166E">
      <w:pPr>
        <w:spacing w:after="0" w:line="240" w:lineRule="auto"/>
      </w:pPr>
      <w:r>
        <w:separator/>
      </w:r>
    </w:p>
  </w:footnote>
  <w:footnote w:type="continuationSeparator" w:id="0">
    <w:p w:rsidR="00E24FC3" w:rsidRDefault="00E24FC3" w:rsidP="002C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E" w:rsidRPr="00E60CF9" w:rsidRDefault="002B4DE0" w:rsidP="005903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1374775</wp:posOffset>
          </wp:positionH>
          <wp:positionV relativeFrom="paragraph">
            <wp:posOffset>154305</wp:posOffset>
          </wp:positionV>
          <wp:extent cx="5104765" cy="898525"/>
          <wp:effectExtent l="0" t="0" r="635" b="0"/>
          <wp:wrapTight wrapText="bothSides">
            <wp:wrapPolygon edited="0">
              <wp:start x="0" y="0"/>
              <wp:lineTo x="0" y="21066"/>
              <wp:lineTo x="21522" y="21066"/>
              <wp:lineTo x="21522" y="0"/>
              <wp:lineTo x="0" y="0"/>
            </wp:wrapPolygon>
          </wp:wrapTight>
          <wp:docPr id="7" name="Obraz 7" descr="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3"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6EB" w:rsidRPr="00E60C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1259840</wp:posOffset>
              </wp:positionV>
              <wp:extent cx="5009566" cy="0"/>
              <wp:effectExtent l="0" t="0" r="1968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00956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38BEE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BDAE9" id="Łącznik prosty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43.25pt,99.2pt" to="737.7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" strokecolor="#38beef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228600</wp:posOffset>
          </wp:positionV>
          <wp:extent cx="1247775" cy="1800225"/>
          <wp:effectExtent l="0" t="0" r="9525" b="9525"/>
          <wp:wrapTight wrapText="bothSides">
            <wp:wrapPolygon edited="0">
              <wp:start x="0" y="0"/>
              <wp:lineTo x="0" y="21486"/>
              <wp:lineTo x="21435" y="21486"/>
              <wp:lineTo x="21435" y="0"/>
              <wp:lineTo x="0" y="0"/>
            </wp:wrapPolygon>
          </wp:wrapTight>
          <wp:docPr id="5" name="Obraz 5" descr="WYBRANE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YBRANE 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6EB" w:rsidRPr="00E60C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1368473</wp:posOffset>
              </wp:positionV>
              <wp:extent cx="7522763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276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114F22" id="Łącznik prosty 6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107.75pt" to="549.8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" stroked="f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AB264B28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  <w:color w:val="auto"/>
      </w:rPr>
    </w:lvl>
  </w:abstractNum>
  <w:abstractNum w:abstractNumId="4" w15:restartNumberingAfterBreak="0">
    <w:nsid w:val="00000006"/>
    <w:multiLevelType w:val="singleLevel"/>
    <w:tmpl w:val="8D569790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  <w:bCs/>
      </w:rPr>
    </w:lvl>
  </w:abstractNum>
  <w:abstractNum w:abstractNumId="5" w15:restartNumberingAfterBreak="0">
    <w:nsid w:val="00000008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0134B7"/>
    <w:multiLevelType w:val="hybridMultilevel"/>
    <w:tmpl w:val="344A5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666D3"/>
    <w:multiLevelType w:val="hybridMultilevel"/>
    <w:tmpl w:val="11FA28FC"/>
    <w:lvl w:ilvl="0" w:tplc="9BA0DBBA">
      <w:start w:val="2"/>
      <w:numFmt w:val="decimal"/>
      <w:lvlText w:val="%1."/>
      <w:lvlJc w:val="left"/>
      <w:pPr>
        <w:ind w:left="1122" w:hanging="356"/>
      </w:pPr>
      <w:rPr>
        <w:rFonts w:hint="default"/>
        <w:b/>
        <w:w w:val="107"/>
      </w:rPr>
    </w:lvl>
    <w:lvl w:ilvl="1" w:tplc="44F25C10">
      <w:numFmt w:val="bullet"/>
      <w:lvlText w:val="•"/>
      <w:lvlJc w:val="left"/>
      <w:pPr>
        <w:ind w:left="2126" w:hanging="356"/>
      </w:pPr>
      <w:rPr>
        <w:rFonts w:hint="default"/>
      </w:rPr>
    </w:lvl>
    <w:lvl w:ilvl="2" w:tplc="4F365674">
      <w:numFmt w:val="bullet"/>
      <w:lvlText w:val="•"/>
      <w:lvlJc w:val="left"/>
      <w:pPr>
        <w:ind w:left="3132" w:hanging="356"/>
      </w:pPr>
      <w:rPr>
        <w:rFonts w:hint="default"/>
      </w:rPr>
    </w:lvl>
    <w:lvl w:ilvl="3" w:tplc="FCAAB2D4">
      <w:numFmt w:val="bullet"/>
      <w:lvlText w:val="•"/>
      <w:lvlJc w:val="left"/>
      <w:pPr>
        <w:ind w:left="4138" w:hanging="356"/>
      </w:pPr>
      <w:rPr>
        <w:rFonts w:hint="default"/>
      </w:rPr>
    </w:lvl>
    <w:lvl w:ilvl="4" w:tplc="178C9BE2">
      <w:numFmt w:val="bullet"/>
      <w:lvlText w:val="•"/>
      <w:lvlJc w:val="left"/>
      <w:pPr>
        <w:ind w:left="5144" w:hanging="356"/>
      </w:pPr>
      <w:rPr>
        <w:rFonts w:hint="default"/>
      </w:rPr>
    </w:lvl>
    <w:lvl w:ilvl="5" w:tplc="B7AE24E6">
      <w:numFmt w:val="bullet"/>
      <w:lvlText w:val="•"/>
      <w:lvlJc w:val="left"/>
      <w:pPr>
        <w:ind w:left="6150" w:hanging="356"/>
      </w:pPr>
      <w:rPr>
        <w:rFonts w:hint="default"/>
      </w:rPr>
    </w:lvl>
    <w:lvl w:ilvl="6" w:tplc="E83839EA">
      <w:numFmt w:val="bullet"/>
      <w:lvlText w:val="•"/>
      <w:lvlJc w:val="left"/>
      <w:pPr>
        <w:ind w:left="7156" w:hanging="356"/>
      </w:pPr>
      <w:rPr>
        <w:rFonts w:hint="default"/>
      </w:rPr>
    </w:lvl>
    <w:lvl w:ilvl="7" w:tplc="52F87A0C">
      <w:numFmt w:val="bullet"/>
      <w:lvlText w:val="•"/>
      <w:lvlJc w:val="left"/>
      <w:pPr>
        <w:ind w:left="8163" w:hanging="356"/>
      </w:pPr>
      <w:rPr>
        <w:rFonts w:hint="default"/>
      </w:rPr>
    </w:lvl>
    <w:lvl w:ilvl="8" w:tplc="8A3479BC">
      <w:numFmt w:val="bullet"/>
      <w:lvlText w:val="•"/>
      <w:lvlJc w:val="left"/>
      <w:pPr>
        <w:ind w:left="9169" w:hanging="356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014C8A"/>
    <w:multiLevelType w:val="hybridMultilevel"/>
    <w:tmpl w:val="4D4AA0C0"/>
    <w:lvl w:ilvl="0" w:tplc="39EEC0A2">
      <w:start w:val="1"/>
      <w:numFmt w:val="upperRoman"/>
      <w:lvlText w:val="%1."/>
      <w:lvlJc w:val="left"/>
      <w:pPr>
        <w:ind w:left="724" w:hanging="218"/>
        <w:jc w:val="right"/>
      </w:pPr>
      <w:rPr>
        <w:rFonts w:hint="default"/>
        <w:b/>
        <w:bCs/>
        <w:spacing w:val="-1"/>
        <w:w w:val="105"/>
      </w:rPr>
    </w:lvl>
    <w:lvl w:ilvl="1" w:tplc="89FE68C8">
      <w:start w:val="1"/>
      <w:numFmt w:val="decimal"/>
      <w:lvlText w:val="%2."/>
      <w:lvlJc w:val="left"/>
      <w:pPr>
        <w:ind w:left="1126" w:hanging="358"/>
      </w:pPr>
      <w:rPr>
        <w:rFonts w:hint="default"/>
        <w:b/>
        <w:bCs/>
        <w:w w:val="110"/>
      </w:rPr>
    </w:lvl>
    <w:lvl w:ilvl="2" w:tplc="37B8F5EC">
      <w:start w:val="1"/>
      <w:numFmt w:val="lowerLetter"/>
      <w:lvlText w:val="%3)"/>
      <w:lvlJc w:val="left"/>
      <w:pPr>
        <w:ind w:left="1425" w:hanging="358"/>
      </w:pPr>
      <w:rPr>
        <w:rFonts w:ascii="Times New Roman" w:eastAsia="Times New Roman" w:hAnsi="Times New Roman" w:cs="Times New Roman" w:hint="default"/>
        <w:color w:val="4B4B4D"/>
        <w:spacing w:val="-1"/>
        <w:w w:val="110"/>
        <w:sz w:val="23"/>
        <w:szCs w:val="23"/>
      </w:rPr>
    </w:lvl>
    <w:lvl w:ilvl="3" w:tplc="DEACF00C">
      <w:numFmt w:val="bullet"/>
      <w:lvlText w:val="•"/>
      <w:lvlJc w:val="left"/>
      <w:pPr>
        <w:ind w:left="1140" w:hanging="358"/>
      </w:pPr>
      <w:rPr>
        <w:rFonts w:hint="default"/>
      </w:rPr>
    </w:lvl>
    <w:lvl w:ilvl="4" w:tplc="9B1038E4">
      <w:numFmt w:val="bullet"/>
      <w:lvlText w:val="•"/>
      <w:lvlJc w:val="left"/>
      <w:pPr>
        <w:ind w:left="1420" w:hanging="358"/>
      </w:pPr>
      <w:rPr>
        <w:rFonts w:hint="default"/>
      </w:rPr>
    </w:lvl>
    <w:lvl w:ilvl="5" w:tplc="063C98B6">
      <w:numFmt w:val="bullet"/>
      <w:lvlText w:val="•"/>
      <w:lvlJc w:val="left"/>
      <w:pPr>
        <w:ind w:left="3046" w:hanging="358"/>
      </w:pPr>
      <w:rPr>
        <w:rFonts w:hint="default"/>
      </w:rPr>
    </w:lvl>
    <w:lvl w:ilvl="6" w:tplc="16808E3C">
      <w:numFmt w:val="bullet"/>
      <w:lvlText w:val="•"/>
      <w:lvlJc w:val="left"/>
      <w:pPr>
        <w:ind w:left="4673" w:hanging="358"/>
      </w:pPr>
      <w:rPr>
        <w:rFonts w:hint="default"/>
      </w:rPr>
    </w:lvl>
    <w:lvl w:ilvl="7" w:tplc="1C60D436"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ACD263BE">
      <w:numFmt w:val="bullet"/>
      <w:lvlText w:val="•"/>
      <w:lvlJc w:val="left"/>
      <w:pPr>
        <w:ind w:left="7927" w:hanging="358"/>
      </w:pPr>
      <w:rPr>
        <w:rFonts w:hint="default"/>
      </w:rPr>
    </w:lvl>
  </w:abstractNum>
  <w:abstractNum w:abstractNumId="10" w15:restartNumberingAfterBreak="0">
    <w:nsid w:val="262E77F0"/>
    <w:multiLevelType w:val="multilevel"/>
    <w:tmpl w:val="3C18F82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28987CAB"/>
    <w:multiLevelType w:val="hybridMultilevel"/>
    <w:tmpl w:val="D200BFA0"/>
    <w:lvl w:ilvl="0" w:tplc="6888A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6A489E"/>
    <w:multiLevelType w:val="hybridMultilevel"/>
    <w:tmpl w:val="ED3A78D6"/>
    <w:lvl w:ilvl="0" w:tplc="688652FC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2F1C0C60"/>
    <w:multiLevelType w:val="hybridMultilevel"/>
    <w:tmpl w:val="FD0C6CB8"/>
    <w:lvl w:ilvl="0" w:tplc="7B9EBCE4">
      <w:start w:val="1"/>
      <w:numFmt w:val="decimal"/>
      <w:lvlText w:val="%1."/>
      <w:lvlJc w:val="left"/>
      <w:pPr>
        <w:ind w:left="1092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5E37DE"/>
    <w:multiLevelType w:val="hybridMultilevel"/>
    <w:tmpl w:val="7CA2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3DC05C4E"/>
    <w:lvl w:ilvl="0" w:tplc="04150005">
      <w:start w:val="1"/>
      <w:numFmt w:val="bullet"/>
      <w:lvlText w:val=""/>
      <w:lvlJc w:val="left"/>
      <w:pPr>
        <w:ind w:left="7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8" w15:restartNumberingAfterBreak="0">
    <w:nsid w:val="511E2E7F"/>
    <w:multiLevelType w:val="hybridMultilevel"/>
    <w:tmpl w:val="D4AC72DE"/>
    <w:lvl w:ilvl="0" w:tplc="1858684E">
      <w:start w:val="1"/>
      <w:numFmt w:val="decimal"/>
      <w:lvlText w:val="%1)"/>
      <w:lvlJc w:val="left"/>
      <w:pPr>
        <w:ind w:left="970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D49238">
      <w:numFmt w:val="bullet"/>
      <w:lvlText w:val=""/>
      <w:lvlJc w:val="left"/>
      <w:pPr>
        <w:ind w:left="1395" w:hanging="42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F7005D7E">
      <w:numFmt w:val="bullet"/>
      <w:lvlText w:val="•"/>
      <w:lvlJc w:val="left"/>
      <w:pPr>
        <w:ind w:left="2289" w:hanging="425"/>
      </w:pPr>
      <w:rPr>
        <w:rFonts w:hint="default"/>
        <w:lang w:val="pl-PL" w:eastAsia="pl-PL" w:bidi="pl-PL"/>
      </w:rPr>
    </w:lvl>
    <w:lvl w:ilvl="3" w:tplc="0D863F3C">
      <w:numFmt w:val="bullet"/>
      <w:lvlText w:val="•"/>
      <w:lvlJc w:val="left"/>
      <w:pPr>
        <w:ind w:left="3179" w:hanging="425"/>
      </w:pPr>
      <w:rPr>
        <w:rFonts w:hint="default"/>
        <w:lang w:val="pl-PL" w:eastAsia="pl-PL" w:bidi="pl-PL"/>
      </w:rPr>
    </w:lvl>
    <w:lvl w:ilvl="4" w:tplc="4D88C504">
      <w:numFmt w:val="bullet"/>
      <w:lvlText w:val="•"/>
      <w:lvlJc w:val="left"/>
      <w:pPr>
        <w:ind w:left="4068" w:hanging="425"/>
      </w:pPr>
      <w:rPr>
        <w:rFonts w:hint="default"/>
        <w:lang w:val="pl-PL" w:eastAsia="pl-PL" w:bidi="pl-PL"/>
      </w:rPr>
    </w:lvl>
    <w:lvl w:ilvl="5" w:tplc="9DA65506">
      <w:numFmt w:val="bullet"/>
      <w:lvlText w:val="•"/>
      <w:lvlJc w:val="left"/>
      <w:pPr>
        <w:ind w:left="4958" w:hanging="425"/>
      </w:pPr>
      <w:rPr>
        <w:rFonts w:hint="default"/>
        <w:lang w:val="pl-PL" w:eastAsia="pl-PL" w:bidi="pl-PL"/>
      </w:rPr>
    </w:lvl>
    <w:lvl w:ilvl="6" w:tplc="5374FC1C">
      <w:numFmt w:val="bullet"/>
      <w:lvlText w:val="•"/>
      <w:lvlJc w:val="left"/>
      <w:pPr>
        <w:ind w:left="5848" w:hanging="425"/>
      </w:pPr>
      <w:rPr>
        <w:rFonts w:hint="default"/>
        <w:lang w:val="pl-PL" w:eastAsia="pl-PL" w:bidi="pl-PL"/>
      </w:rPr>
    </w:lvl>
    <w:lvl w:ilvl="7" w:tplc="55562672">
      <w:numFmt w:val="bullet"/>
      <w:lvlText w:val="•"/>
      <w:lvlJc w:val="left"/>
      <w:pPr>
        <w:ind w:left="6737" w:hanging="425"/>
      </w:pPr>
      <w:rPr>
        <w:rFonts w:hint="default"/>
        <w:lang w:val="pl-PL" w:eastAsia="pl-PL" w:bidi="pl-PL"/>
      </w:rPr>
    </w:lvl>
    <w:lvl w:ilvl="8" w:tplc="34C4B350">
      <w:numFmt w:val="bullet"/>
      <w:lvlText w:val="•"/>
      <w:lvlJc w:val="left"/>
      <w:pPr>
        <w:ind w:left="7627" w:hanging="425"/>
      </w:pPr>
      <w:rPr>
        <w:rFonts w:hint="default"/>
        <w:lang w:val="pl-PL" w:eastAsia="pl-PL" w:bidi="pl-PL"/>
      </w:rPr>
    </w:lvl>
  </w:abstractNum>
  <w:abstractNum w:abstractNumId="19" w15:restartNumberingAfterBreak="0">
    <w:nsid w:val="60D33998"/>
    <w:multiLevelType w:val="hybridMultilevel"/>
    <w:tmpl w:val="D512A99E"/>
    <w:lvl w:ilvl="0" w:tplc="CF8603C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A587EA4"/>
    <w:multiLevelType w:val="hybridMultilevel"/>
    <w:tmpl w:val="71C899E0"/>
    <w:lvl w:ilvl="0" w:tplc="5F3290B2">
      <w:start w:val="8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1" w15:restartNumberingAfterBreak="0">
    <w:nsid w:val="769747B1"/>
    <w:multiLevelType w:val="hybridMultilevel"/>
    <w:tmpl w:val="6DCEDD74"/>
    <w:lvl w:ilvl="0" w:tplc="5296A584">
      <w:start w:val="1"/>
      <w:numFmt w:val="decimal"/>
      <w:lvlText w:val="%1)"/>
      <w:lvlJc w:val="left"/>
      <w:pPr>
        <w:ind w:left="970" w:hanging="425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6854DEC8">
      <w:numFmt w:val="bullet"/>
      <w:lvlText w:val="•"/>
      <w:lvlJc w:val="left"/>
      <w:pPr>
        <w:ind w:left="1822" w:hanging="425"/>
      </w:pPr>
      <w:rPr>
        <w:rFonts w:hint="default"/>
        <w:lang w:val="pl-PL" w:eastAsia="pl-PL" w:bidi="pl-PL"/>
      </w:rPr>
    </w:lvl>
    <w:lvl w:ilvl="2" w:tplc="2E8C27BE">
      <w:numFmt w:val="bullet"/>
      <w:lvlText w:val="•"/>
      <w:lvlJc w:val="left"/>
      <w:pPr>
        <w:ind w:left="2665" w:hanging="425"/>
      </w:pPr>
      <w:rPr>
        <w:rFonts w:hint="default"/>
        <w:lang w:val="pl-PL" w:eastAsia="pl-PL" w:bidi="pl-PL"/>
      </w:rPr>
    </w:lvl>
    <w:lvl w:ilvl="3" w:tplc="03AE84BE">
      <w:numFmt w:val="bullet"/>
      <w:lvlText w:val="•"/>
      <w:lvlJc w:val="left"/>
      <w:pPr>
        <w:ind w:left="3507" w:hanging="425"/>
      </w:pPr>
      <w:rPr>
        <w:rFonts w:hint="default"/>
        <w:lang w:val="pl-PL" w:eastAsia="pl-PL" w:bidi="pl-PL"/>
      </w:rPr>
    </w:lvl>
    <w:lvl w:ilvl="4" w:tplc="D116F650">
      <w:numFmt w:val="bullet"/>
      <w:lvlText w:val="•"/>
      <w:lvlJc w:val="left"/>
      <w:pPr>
        <w:ind w:left="4350" w:hanging="425"/>
      </w:pPr>
      <w:rPr>
        <w:rFonts w:hint="default"/>
        <w:lang w:val="pl-PL" w:eastAsia="pl-PL" w:bidi="pl-PL"/>
      </w:rPr>
    </w:lvl>
    <w:lvl w:ilvl="5" w:tplc="17D49D94">
      <w:numFmt w:val="bullet"/>
      <w:lvlText w:val="•"/>
      <w:lvlJc w:val="left"/>
      <w:pPr>
        <w:ind w:left="5193" w:hanging="425"/>
      </w:pPr>
      <w:rPr>
        <w:rFonts w:hint="default"/>
        <w:lang w:val="pl-PL" w:eastAsia="pl-PL" w:bidi="pl-PL"/>
      </w:rPr>
    </w:lvl>
    <w:lvl w:ilvl="6" w:tplc="BB706D9C">
      <w:numFmt w:val="bullet"/>
      <w:lvlText w:val="•"/>
      <w:lvlJc w:val="left"/>
      <w:pPr>
        <w:ind w:left="6035" w:hanging="425"/>
      </w:pPr>
      <w:rPr>
        <w:rFonts w:hint="default"/>
        <w:lang w:val="pl-PL" w:eastAsia="pl-PL" w:bidi="pl-PL"/>
      </w:rPr>
    </w:lvl>
    <w:lvl w:ilvl="7" w:tplc="583EC0F8">
      <w:numFmt w:val="bullet"/>
      <w:lvlText w:val="•"/>
      <w:lvlJc w:val="left"/>
      <w:pPr>
        <w:ind w:left="6878" w:hanging="425"/>
      </w:pPr>
      <w:rPr>
        <w:rFonts w:hint="default"/>
        <w:lang w:val="pl-PL" w:eastAsia="pl-PL" w:bidi="pl-PL"/>
      </w:rPr>
    </w:lvl>
    <w:lvl w:ilvl="8" w:tplc="7C9CE178">
      <w:numFmt w:val="bullet"/>
      <w:lvlText w:val="•"/>
      <w:lvlJc w:val="left"/>
      <w:pPr>
        <w:ind w:left="7721" w:hanging="425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6"/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17"/>
  </w:num>
  <w:num w:numId="11">
    <w:abstractNumId w:val="11"/>
  </w:num>
  <w:num w:numId="12">
    <w:abstractNumId w:val="8"/>
  </w:num>
  <w:num w:numId="13">
    <w:abstractNumId w:val="15"/>
  </w:num>
  <w:num w:numId="14">
    <w:abstractNumId w:val="18"/>
  </w:num>
  <w:num w:numId="15">
    <w:abstractNumId w:val="21"/>
  </w:num>
  <w:num w:numId="16">
    <w:abstractNumId w:val="20"/>
  </w:num>
  <w:num w:numId="17">
    <w:abstractNumId w:val="6"/>
  </w:num>
  <w:num w:numId="18">
    <w:abstractNumId w:val="13"/>
  </w:num>
  <w:num w:numId="19">
    <w:abstractNumId w:val="14"/>
  </w:num>
  <w:num w:numId="20">
    <w:abstractNumId w:val="10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06"/>
    <w:rsid w:val="00014AA0"/>
    <w:rsid w:val="00026012"/>
    <w:rsid w:val="0003181F"/>
    <w:rsid w:val="00046E56"/>
    <w:rsid w:val="0006215A"/>
    <w:rsid w:val="000829D3"/>
    <w:rsid w:val="000959C7"/>
    <w:rsid w:val="00096137"/>
    <w:rsid w:val="00096B5C"/>
    <w:rsid w:val="000975F0"/>
    <w:rsid w:val="000C20A3"/>
    <w:rsid w:val="000D3E5A"/>
    <w:rsid w:val="000D60A7"/>
    <w:rsid w:val="000E69A0"/>
    <w:rsid w:val="001076EB"/>
    <w:rsid w:val="00124A59"/>
    <w:rsid w:val="00130E41"/>
    <w:rsid w:val="00134979"/>
    <w:rsid w:val="00143D90"/>
    <w:rsid w:val="00152CA5"/>
    <w:rsid w:val="00176FB1"/>
    <w:rsid w:val="00184FE6"/>
    <w:rsid w:val="001871C1"/>
    <w:rsid w:val="001871CA"/>
    <w:rsid w:val="001A72BE"/>
    <w:rsid w:val="001C40C6"/>
    <w:rsid w:val="001C558C"/>
    <w:rsid w:val="001D1884"/>
    <w:rsid w:val="001D74E2"/>
    <w:rsid w:val="001E58AA"/>
    <w:rsid w:val="001E63C5"/>
    <w:rsid w:val="001F064C"/>
    <w:rsid w:val="001F0E33"/>
    <w:rsid w:val="00206DC9"/>
    <w:rsid w:val="00207B8F"/>
    <w:rsid w:val="002274B4"/>
    <w:rsid w:val="0024721B"/>
    <w:rsid w:val="00250593"/>
    <w:rsid w:val="00265788"/>
    <w:rsid w:val="002731FB"/>
    <w:rsid w:val="0027552F"/>
    <w:rsid w:val="002801D5"/>
    <w:rsid w:val="002B4DE0"/>
    <w:rsid w:val="002C166E"/>
    <w:rsid w:val="002C199D"/>
    <w:rsid w:val="002C2428"/>
    <w:rsid w:val="002D0A84"/>
    <w:rsid w:val="002E1A35"/>
    <w:rsid w:val="002E32FB"/>
    <w:rsid w:val="002F5216"/>
    <w:rsid w:val="002F5CCA"/>
    <w:rsid w:val="003052EC"/>
    <w:rsid w:val="003100BD"/>
    <w:rsid w:val="003144C9"/>
    <w:rsid w:val="00330C74"/>
    <w:rsid w:val="00355DF7"/>
    <w:rsid w:val="00362A1E"/>
    <w:rsid w:val="0037108F"/>
    <w:rsid w:val="00392AC3"/>
    <w:rsid w:val="00395CF0"/>
    <w:rsid w:val="003C3D69"/>
    <w:rsid w:val="003D5496"/>
    <w:rsid w:val="003D72E8"/>
    <w:rsid w:val="003F70F4"/>
    <w:rsid w:val="00424FD4"/>
    <w:rsid w:val="00436473"/>
    <w:rsid w:val="004C1A7C"/>
    <w:rsid w:val="004D60F0"/>
    <w:rsid w:val="004F7C08"/>
    <w:rsid w:val="0050489B"/>
    <w:rsid w:val="00523EB3"/>
    <w:rsid w:val="00531240"/>
    <w:rsid w:val="00533035"/>
    <w:rsid w:val="0053610A"/>
    <w:rsid w:val="0055211E"/>
    <w:rsid w:val="00553165"/>
    <w:rsid w:val="0057106A"/>
    <w:rsid w:val="005727FC"/>
    <w:rsid w:val="00574E90"/>
    <w:rsid w:val="00590398"/>
    <w:rsid w:val="005B1529"/>
    <w:rsid w:val="005B6A74"/>
    <w:rsid w:val="005C188A"/>
    <w:rsid w:val="005E6E26"/>
    <w:rsid w:val="005F030E"/>
    <w:rsid w:val="00610521"/>
    <w:rsid w:val="00613E3A"/>
    <w:rsid w:val="00632A95"/>
    <w:rsid w:val="006365F5"/>
    <w:rsid w:val="00651635"/>
    <w:rsid w:val="0066389E"/>
    <w:rsid w:val="00665C9B"/>
    <w:rsid w:val="00667FAF"/>
    <w:rsid w:val="00676536"/>
    <w:rsid w:val="00692890"/>
    <w:rsid w:val="006A4DB4"/>
    <w:rsid w:val="006B1F54"/>
    <w:rsid w:val="006C037B"/>
    <w:rsid w:val="006D4874"/>
    <w:rsid w:val="006D5C09"/>
    <w:rsid w:val="006E4D89"/>
    <w:rsid w:val="00703934"/>
    <w:rsid w:val="00710DD6"/>
    <w:rsid w:val="00732DC4"/>
    <w:rsid w:val="00743183"/>
    <w:rsid w:val="00762C56"/>
    <w:rsid w:val="00765C7A"/>
    <w:rsid w:val="007725A3"/>
    <w:rsid w:val="0077442D"/>
    <w:rsid w:val="007770F9"/>
    <w:rsid w:val="007953E1"/>
    <w:rsid w:val="007968DB"/>
    <w:rsid w:val="007B004E"/>
    <w:rsid w:val="007C3964"/>
    <w:rsid w:val="007D5969"/>
    <w:rsid w:val="007F3035"/>
    <w:rsid w:val="007F4862"/>
    <w:rsid w:val="00811EF3"/>
    <w:rsid w:val="00817606"/>
    <w:rsid w:val="0082161A"/>
    <w:rsid w:val="00822DED"/>
    <w:rsid w:val="008365F2"/>
    <w:rsid w:val="0085250C"/>
    <w:rsid w:val="0085543D"/>
    <w:rsid w:val="008648BD"/>
    <w:rsid w:val="008650DD"/>
    <w:rsid w:val="008856EC"/>
    <w:rsid w:val="008A68E9"/>
    <w:rsid w:val="008A6CE5"/>
    <w:rsid w:val="008A7C87"/>
    <w:rsid w:val="008B06B9"/>
    <w:rsid w:val="008C42DB"/>
    <w:rsid w:val="008D790C"/>
    <w:rsid w:val="008D7D21"/>
    <w:rsid w:val="008F5C31"/>
    <w:rsid w:val="008F7BC6"/>
    <w:rsid w:val="00900B2D"/>
    <w:rsid w:val="009070A3"/>
    <w:rsid w:val="00911C9A"/>
    <w:rsid w:val="00934003"/>
    <w:rsid w:val="009539F3"/>
    <w:rsid w:val="00986002"/>
    <w:rsid w:val="00992D9B"/>
    <w:rsid w:val="009B3716"/>
    <w:rsid w:val="00A507C6"/>
    <w:rsid w:val="00A51975"/>
    <w:rsid w:val="00A52044"/>
    <w:rsid w:val="00A55E9C"/>
    <w:rsid w:val="00A633C1"/>
    <w:rsid w:val="00A63AF4"/>
    <w:rsid w:val="00A653CC"/>
    <w:rsid w:val="00A808B4"/>
    <w:rsid w:val="00A83B75"/>
    <w:rsid w:val="00A9369E"/>
    <w:rsid w:val="00A96BF5"/>
    <w:rsid w:val="00AA23D0"/>
    <w:rsid w:val="00AA32CF"/>
    <w:rsid w:val="00AA64BE"/>
    <w:rsid w:val="00AC7115"/>
    <w:rsid w:val="00AC7994"/>
    <w:rsid w:val="00B0077F"/>
    <w:rsid w:val="00B177EC"/>
    <w:rsid w:val="00B36BDF"/>
    <w:rsid w:val="00B5775D"/>
    <w:rsid w:val="00B61CBD"/>
    <w:rsid w:val="00B72AC2"/>
    <w:rsid w:val="00B91415"/>
    <w:rsid w:val="00B9434E"/>
    <w:rsid w:val="00B94A2A"/>
    <w:rsid w:val="00BB4CFC"/>
    <w:rsid w:val="00BC534C"/>
    <w:rsid w:val="00BD2750"/>
    <w:rsid w:val="00BE4B2E"/>
    <w:rsid w:val="00BF2F3A"/>
    <w:rsid w:val="00C02CF5"/>
    <w:rsid w:val="00C0507C"/>
    <w:rsid w:val="00C13C4C"/>
    <w:rsid w:val="00C1450D"/>
    <w:rsid w:val="00C15FF7"/>
    <w:rsid w:val="00C436EB"/>
    <w:rsid w:val="00C87951"/>
    <w:rsid w:val="00C9086B"/>
    <w:rsid w:val="00C9616F"/>
    <w:rsid w:val="00CA1F1E"/>
    <w:rsid w:val="00CD543B"/>
    <w:rsid w:val="00CD7732"/>
    <w:rsid w:val="00D052F5"/>
    <w:rsid w:val="00D30884"/>
    <w:rsid w:val="00D32772"/>
    <w:rsid w:val="00D431B1"/>
    <w:rsid w:val="00D51575"/>
    <w:rsid w:val="00D54CCD"/>
    <w:rsid w:val="00D6585D"/>
    <w:rsid w:val="00DB0B00"/>
    <w:rsid w:val="00DD55FE"/>
    <w:rsid w:val="00DE1930"/>
    <w:rsid w:val="00E167D9"/>
    <w:rsid w:val="00E201E0"/>
    <w:rsid w:val="00E24FC3"/>
    <w:rsid w:val="00E305FF"/>
    <w:rsid w:val="00E33047"/>
    <w:rsid w:val="00E46B2C"/>
    <w:rsid w:val="00E501D8"/>
    <w:rsid w:val="00E56967"/>
    <w:rsid w:val="00E60CF9"/>
    <w:rsid w:val="00E838D5"/>
    <w:rsid w:val="00E83B30"/>
    <w:rsid w:val="00E845E5"/>
    <w:rsid w:val="00E8788F"/>
    <w:rsid w:val="00EA0048"/>
    <w:rsid w:val="00EA51B2"/>
    <w:rsid w:val="00EA5723"/>
    <w:rsid w:val="00EB26C4"/>
    <w:rsid w:val="00EB68E9"/>
    <w:rsid w:val="00EC156A"/>
    <w:rsid w:val="00EC31BC"/>
    <w:rsid w:val="00EC4E3A"/>
    <w:rsid w:val="00EE4904"/>
    <w:rsid w:val="00EF0C58"/>
    <w:rsid w:val="00EF473D"/>
    <w:rsid w:val="00F11256"/>
    <w:rsid w:val="00F338DC"/>
    <w:rsid w:val="00F33ED7"/>
    <w:rsid w:val="00F5517E"/>
    <w:rsid w:val="00F63A3E"/>
    <w:rsid w:val="00F67EFA"/>
    <w:rsid w:val="00F7029E"/>
    <w:rsid w:val="00F86C1B"/>
    <w:rsid w:val="00F94E1A"/>
    <w:rsid w:val="00FA5700"/>
    <w:rsid w:val="00FB3FE4"/>
    <w:rsid w:val="00FC0271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84D748-A0A6-4CEB-A6D9-E2D0F7D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6E"/>
  </w:style>
  <w:style w:type="paragraph" w:styleId="Stopka">
    <w:name w:val="footer"/>
    <w:basedOn w:val="Normalny"/>
    <w:link w:val="StopkaZnak"/>
    <w:uiPriority w:val="99"/>
    <w:unhideWhenUsed/>
    <w:rsid w:val="002C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6E"/>
  </w:style>
  <w:style w:type="paragraph" w:styleId="Tekstdymka">
    <w:name w:val="Balloon Text"/>
    <w:basedOn w:val="Normalny"/>
    <w:link w:val="TekstdymkaZnak"/>
    <w:uiPriority w:val="99"/>
    <w:semiHidden/>
    <w:unhideWhenUsed/>
    <w:rsid w:val="005C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88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55DF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B4DE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A1F1E"/>
    <w:rPr>
      <w:rFonts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1F1E"/>
    <w:pPr>
      <w:widowControl w:val="0"/>
      <w:shd w:val="clear" w:color="auto" w:fill="FFFFFF"/>
      <w:spacing w:after="100" w:line="240" w:lineRule="auto"/>
      <w:ind w:firstLine="160"/>
    </w:pPr>
    <w:rPr>
      <w:rFonts w:cs="Calibri"/>
      <w:lang w:eastAsia="pl-PL"/>
    </w:rPr>
  </w:style>
  <w:style w:type="character" w:styleId="Pogrubienie">
    <w:name w:val="Strong"/>
    <w:qFormat/>
    <w:rsid w:val="001A7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fi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A442-3480-427A-8F8B-AD78587C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</Template>
  <TotalTime>10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http://www.mzuk.com.pl/</vt:lpwstr>
      </vt:variant>
      <vt:variant>
        <vt:lpwstr/>
      </vt:variant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mailto:biuro@mzuk.com.pl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Anna Grochocinska</cp:lastModifiedBy>
  <cp:revision>8</cp:revision>
  <cp:lastPrinted>2020-01-29T08:25:00Z</cp:lastPrinted>
  <dcterms:created xsi:type="dcterms:W3CDTF">2020-02-04T09:41:00Z</dcterms:created>
  <dcterms:modified xsi:type="dcterms:W3CDTF">2020-02-04T19:14:00Z</dcterms:modified>
</cp:coreProperties>
</file>